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64" w:rsidRPr="003D2A37" w:rsidRDefault="00D16C64" w:rsidP="005C78BA">
      <w:pPr>
        <w:pStyle w:val="5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3D2A37">
        <w:rPr>
          <w:sz w:val="28"/>
          <w:szCs w:val="28"/>
        </w:rPr>
        <w:t>АНКЕТА</w:t>
      </w:r>
    </w:p>
    <w:p w:rsidR="00D16C64" w:rsidRPr="003D2A37" w:rsidRDefault="00D16C64" w:rsidP="005C78BA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3D2A37">
        <w:rPr>
          <w:sz w:val="28"/>
          <w:szCs w:val="28"/>
        </w:rPr>
        <w:t xml:space="preserve">Родителя (законного представителя) получателя социальных услуг </w:t>
      </w:r>
      <w:r>
        <w:rPr>
          <w:sz w:val="28"/>
          <w:szCs w:val="28"/>
        </w:rPr>
        <w:t>по независимой оценке качества условий осуществления</w:t>
      </w:r>
      <w:r w:rsidRPr="003D2A3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3D2A37">
        <w:rPr>
          <w:sz w:val="28"/>
          <w:szCs w:val="28"/>
        </w:rPr>
        <w:t xml:space="preserve">  деятельност</w:t>
      </w:r>
      <w:r>
        <w:rPr>
          <w:sz w:val="28"/>
          <w:szCs w:val="28"/>
        </w:rPr>
        <w:t>и организациями, осуществляющими образовательную деятельность</w:t>
      </w:r>
      <w:r w:rsidRPr="003D2A37">
        <w:rPr>
          <w:sz w:val="28"/>
          <w:szCs w:val="28"/>
        </w:rPr>
        <w:t xml:space="preserve"> в городе Новомосковск</w:t>
      </w:r>
    </w:p>
    <w:p w:rsidR="00D16C64" w:rsidRPr="003D2A37" w:rsidRDefault="00D16C64" w:rsidP="005C78BA">
      <w:pPr>
        <w:pStyle w:val="NoSpacing"/>
        <w:jc w:val="center"/>
        <w:rPr>
          <w:i/>
          <w:sz w:val="24"/>
          <w:szCs w:val="24"/>
        </w:rPr>
      </w:pPr>
    </w:p>
    <w:p w:rsidR="00D16C64" w:rsidRPr="003D2A37" w:rsidRDefault="00D16C64" w:rsidP="005C78BA">
      <w:pPr>
        <w:pStyle w:val="NoSpacing"/>
        <w:jc w:val="center"/>
        <w:rPr>
          <w:sz w:val="24"/>
          <w:szCs w:val="24"/>
        </w:rPr>
      </w:pPr>
      <w:r w:rsidRPr="003D2A37">
        <w:rPr>
          <w:sz w:val="24"/>
          <w:szCs w:val="24"/>
        </w:rPr>
        <w:tab/>
        <w:t>___________________________________________________</w:t>
      </w:r>
    </w:p>
    <w:p w:rsidR="00D16C64" w:rsidRPr="003D2A37" w:rsidRDefault="00D16C64" w:rsidP="005C78BA">
      <w:pPr>
        <w:pStyle w:val="NoSpacing"/>
        <w:jc w:val="center"/>
        <w:rPr>
          <w:sz w:val="24"/>
          <w:szCs w:val="24"/>
        </w:rPr>
      </w:pPr>
      <w:r w:rsidRPr="003D2A37">
        <w:rPr>
          <w:sz w:val="24"/>
          <w:szCs w:val="24"/>
        </w:rPr>
        <w:t xml:space="preserve">наименование образовательной организации </w:t>
      </w:r>
    </w:p>
    <w:p w:rsidR="00D16C64" w:rsidRPr="003D2A37" w:rsidRDefault="00D16C64" w:rsidP="005C78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16C64" w:rsidRPr="003D2A37" w:rsidRDefault="00D16C64" w:rsidP="005C78BA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3D2A37">
        <w:rPr>
          <w:b/>
        </w:rPr>
        <w:t>Уважаемый участник опроса!</w:t>
      </w:r>
    </w:p>
    <w:p w:rsidR="00D16C64" w:rsidRPr="003D2A37" w:rsidRDefault="00D16C64" w:rsidP="005C78BA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D16C64" w:rsidRPr="003D2A37" w:rsidRDefault="00D16C64" w:rsidP="005C78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D2A37">
        <w:t xml:space="preserve">Опрос проводится в целях выявления мнения граждан о качестве условий осуществления образовательной деятельности организациями, осуществляющими образовательную  деятельность в </w:t>
      </w:r>
      <w:r>
        <w:t>муниципальном образовании город Новомосковск</w:t>
      </w:r>
      <w:r w:rsidRPr="003D2A37">
        <w:t>.</w:t>
      </w:r>
    </w:p>
    <w:p w:rsidR="00D16C64" w:rsidRPr="003D2A37" w:rsidRDefault="00D16C64" w:rsidP="005C78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D2A37">
        <w:t>Ваше мнение очень важно для улучшения работы организаций, которые оказывают услуги населению в сфере образования.</w:t>
      </w:r>
    </w:p>
    <w:p w:rsidR="00D16C64" w:rsidRPr="003D2A37" w:rsidRDefault="00D16C64" w:rsidP="005C78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D2A37">
        <w:t>Пожалуйста, ответьте на несколько вопросов анкеты. Ваше мнение позволит повысить качество оказываемых услуг.</w:t>
      </w:r>
    </w:p>
    <w:p w:rsidR="00D16C64" w:rsidRPr="003D2A37" w:rsidRDefault="00D16C64" w:rsidP="005C78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D2A37">
        <w:t>Опрос проводится анонимно. Ваши фамилия, имя, отчество, контактные телефоны указывать не обязательно.</w:t>
      </w:r>
    </w:p>
    <w:p w:rsidR="00D16C64" w:rsidRPr="003D2A37" w:rsidRDefault="00D16C64" w:rsidP="005C78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D2A37">
        <w:t xml:space="preserve">Конфиденциальность высказанного Вами мнения о качестве условий оказания услуг организациями </w:t>
      </w:r>
      <w:r>
        <w:t>сферы образования</w:t>
      </w:r>
      <w:r w:rsidRPr="003D2A37">
        <w:t xml:space="preserve"> гарантируется.</w:t>
      </w:r>
    </w:p>
    <w:p w:rsidR="00D16C64" w:rsidRPr="003D2A37" w:rsidRDefault="00D16C64" w:rsidP="005C78BA">
      <w:pPr>
        <w:pStyle w:val="ListParagraph"/>
        <w:ind w:left="0"/>
        <w:jc w:val="center"/>
      </w:pPr>
    </w:p>
    <w:tbl>
      <w:tblPr>
        <w:tblW w:w="9856" w:type="dxa"/>
        <w:tblLayout w:type="fixed"/>
        <w:tblLook w:val="00A0"/>
      </w:tblPr>
      <w:tblGrid>
        <w:gridCol w:w="568"/>
        <w:gridCol w:w="4028"/>
        <w:gridCol w:w="1819"/>
        <w:gridCol w:w="824"/>
        <w:gridCol w:w="1806"/>
        <w:gridCol w:w="811"/>
      </w:tblGrid>
      <w:tr w:rsidR="00D16C64" w:rsidRPr="003D2A37" w:rsidTr="006A509C">
        <w:tc>
          <w:tcPr>
            <w:tcW w:w="4596" w:type="dxa"/>
            <w:gridSpan w:val="2"/>
          </w:tcPr>
          <w:p w:rsidR="00D16C64" w:rsidRPr="00BC6610" w:rsidRDefault="00D16C64" w:rsidP="00CC0DB8">
            <w:pPr>
              <w:pStyle w:val="ListParagraph"/>
              <w:ind w:left="0"/>
              <w:rPr>
                <w:b/>
              </w:rPr>
            </w:pPr>
            <w:r w:rsidRPr="00BC6610">
              <w:rPr>
                <w:b/>
              </w:rPr>
              <w:t>Ваш возраст</w:t>
            </w:r>
          </w:p>
          <w:p w:rsidR="00D16C64" w:rsidRPr="003D2A37" w:rsidRDefault="00D16C64" w:rsidP="005C78BA">
            <w:pPr>
              <w:pStyle w:val="ListParagraph"/>
              <w:numPr>
                <w:ilvl w:val="0"/>
                <w:numId w:val="5"/>
              </w:numPr>
              <w:ind w:hanging="720"/>
            </w:pPr>
            <w:r w:rsidRPr="003D2A37">
              <w:t>до 25 лет</w:t>
            </w:r>
          </w:p>
          <w:p w:rsidR="00D16C64" w:rsidRPr="003D2A37" w:rsidRDefault="00D16C64" w:rsidP="005C78BA">
            <w:pPr>
              <w:pStyle w:val="ListParagraph"/>
              <w:numPr>
                <w:ilvl w:val="0"/>
                <w:numId w:val="7"/>
              </w:numPr>
              <w:ind w:hanging="720"/>
            </w:pPr>
            <w:r w:rsidRPr="003D2A37">
              <w:t>26-40 лет</w:t>
            </w:r>
          </w:p>
          <w:p w:rsidR="00D16C64" w:rsidRPr="003D2A37" w:rsidRDefault="00D16C64" w:rsidP="00270D7C">
            <w:pPr>
              <w:pStyle w:val="ListParagraph"/>
              <w:numPr>
                <w:ilvl w:val="0"/>
                <w:numId w:val="7"/>
              </w:numPr>
              <w:ind w:hanging="720"/>
            </w:pPr>
            <w:r w:rsidRPr="003D2A37">
              <w:t>41-60 лет</w:t>
            </w:r>
          </w:p>
          <w:p w:rsidR="00D16C64" w:rsidRDefault="00D16C64" w:rsidP="005C78BA">
            <w:pPr>
              <w:pStyle w:val="ListParagraph"/>
              <w:numPr>
                <w:ilvl w:val="0"/>
                <w:numId w:val="11"/>
              </w:numPr>
              <w:ind w:hanging="720"/>
            </w:pPr>
            <w:r w:rsidRPr="003D2A37">
              <w:t>старше 60 лет</w:t>
            </w:r>
          </w:p>
          <w:p w:rsidR="00D16C64" w:rsidRPr="003D2A37" w:rsidRDefault="00D16C64" w:rsidP="005C78BA">
            <w:pPr>
              <w:pStyle w:val="ListParagraph"/>
              <w:ind w:left="0"/>
            </w:pPr>
          </w:p>
        </w:tc>
        <w:tc>
          <w:tcPr>
            <w:tcW w:w="5260" w:type="dxa"/>
            <w:gridSpan w:val="4"/>
          </w:tcPr>
          <w:p w:rsidR="00D16C64" w:rsidRPr="00BC6610" w:rsidRDefault="00D16C64" w:rsidP="00CC0DB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BC6610">
              <w:rPr>
                <w:b/>
              </w:rPr>
              <w:t>Ваш пол</w:t>
            </w:r>
          </w:p>
          <w:p w:rsidR="00D16C64" w:rsidRPr="003D2A37" w:rsidRDefault="00D16C64" w:rsidP="00270D7C">
            <w:pPr>
              <w:pStyle w:val="ListParagraph"/>
              <w:numPr>
                <w:ilvl w:val="1"/>
                <w:numId w:val="11"/>
              </w:numPr>
              <w:tabs>
                <w:tab w:val="clear" w:pos="720"/>
                <w:tab w:val="num" w:pos="264"/>
              </w:tabs>
              <w:ind w:left="444"/>
            </w:pPr>
            <w:r w:rsidRPr="003D2A37">
              <w:t>Мужской</w:t>
            </w:r>
          </w:p>
          <w:p w:rsidR="00D16C64" w:rsidRPr="003D2A37" w:rsidRDefault="00D16C64" w:rsidP="005C78BA">
            <w:pPr>
              <w:pStyle w:val="ListParagraph"/>
              <w:numPr>
                <w:ilvl w:val="0"/>
                <w:numId w:val="15"/>
              </w:numPr>
              <w:ind w:hanging="276"/>
            </w:pPr>
            <w:r w:rsidRPr="003D2A37">
              <w:t>Женский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 w:val="restart"/>
          </w:tcPr>
          <w:p w:rsidR="00D16C64" w:rsidRPr="001736C3" w:rsidRDefault="00D16C64" w:rsidP="00CC0DB8">
            <w:pPr>
              <w:rPr>
                <w:b/>
              </w:rPr>
            </w:pPr>
            <w:r w:rsidRPr="001736C3">
              <w:rPr>
                <w:b/>
              </w:rPr>
              <w:t>№ п/п</w:t>
            </w:r>
          </w:p>
        </w:tc>
        <w:tc>
          <w:tcPr>
            <w:tcW w:w="5847" w:type="dxa"/>
            <w:gridSpan w:val="2"/>
            <w:vMerge w:val="restart"/>
          </w:tcPr>
          <w:p w:rsidR="00D16C64" w:rsidRPr="001736C3" w:rsidRDefault="00D16C64" w:rsidP="00CC0DB8">
            <w:pPr>
              <w:rPr>
                <w:b/>
              </w:rPr>
            </w:pPr>
            <w:r w:rsidRPr="001736C3">
              <w:rPr>
                <w:b/>
              </w:rPr>
              <w:t>Вопрос</w:t>
            </w:r>
          </w:p>
        </w:tc>
        <w:tc>
          <w:tcPr>
            <w:tcW w:w="3441" w:type="dxa"/>
            <w:gridSpan w:val="3"/>
          </w:tcPr>
          <w:p w:rsidR="00D16C64" w:rsidRPr="001736C3" w:rsidRDefault="00D16C64" w:rsidP="00CC0DB8">
            <w:pPr>
              <w:rPr>
                <w:b/>
              </w:rPr>
            </w:pPr>
            <w:r w:rsidRPr="001736C3">
              <w:rPr>
                <w:b/>
              </w:rPr>
              <w:t>Степень удовлетворенности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/>
          </w:tcPr>
          <w:p w:rsidR="00D16C64" w:rsidRPr="001736C3" w:rsidRDefault="00D16C64" w:rsidP="00CC0DB8">
            <w:pPr>
              <w:rPr>
                <w:b/>
              </w:rPr>
            </w:pPr>
          </w:p>
        </w:tc>
        <w:tc>
          <w:tcPr>
            <w:tcW w:w="5847" w:type="dxa"/>
            <w:gridSpan w:val="2"/>
            <w:vMerge/>
          </w:tcPr>
          <w:p w:rsidR="00D16C64" w:rsidRPr="001736C3" w:rsidRDefault="00D16C64" w:rsidP="00CC0DB8">
            <w:pPr>
              <w:rPr>
                <w:b/>
              </w:rPr>
            </w:pPr>
          </w:p>
        </w:tc>
        <w:tc>
          <w:tcPr>
            <w:tcW w:w="824" w:type="dxa"/>
          </w:tcPr>
          <w:p w:rsidR="00D16C64" w:rsidRPr="001736C3" w:rsidRDefault="00D16C64" w:rsidP="00CC0DB8">
            <w:pPr>
              <w:rPr>
                <w:b/>
              </w:rPr>
            </w:pPr>
            <w:r w:rsidRPr="001736C3">
              <w:rPr>
                <w:b/>
              </w:rPr>
              <w:t>2б</w:t>
            </w:r>
          </w:p>
        </w:tc>
        <w:tc>
          <w:tcPr>
            <w:tcW w:w="1806" w:type="dxa"/>
          </w:tcPr>
          <w:p w:rsidR="00D16C64" w:rsidRPr="001736C3" w:rsidRDefault="00D16C64" w:rsidP="00CC0DB8">
            <w:pPr>
              <w:rPr>
                <w:b/>
              </w:rPr>
            </w:pPr>
            <w:r w:rsidRPr="001736C3">
              <w:rPr>
                <w:b/>
              </w:rPr>
              <w:t>1б</w:t>
            </w:r>
          </w:p>
        </w:tc>
        <w:tc>
          <w:tcPr>
            <w:tcW w:w="811" w:type="dxa"/>
          </w:tcPr>
          <w:p w:rsidR="00D16C64" w:rsidRPr="001736C3" w:rsidRDefault="00D16C64" w:rsidP="00CC0DB8">
            <w:pPr>
              <w:rPr>
                <w:b/>
              </w:rPr>
            </w:pPr>
            <w:r w:rsidRPr="001736C3">
              <w:rPr>
                <w:b/>
              </w:rPr>
              <w:t>0б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6" w:type="dxa"/>
            <w:gridSpan w:val="6"/>
          </w:tcPr>
          <w:p w:rsidR="00D16C64" w:rsidRPr="001736C3" w:rsidRDefault="00D16C64" w:rsidP="00CC0DB8">
            <w:pPr>
              <w:rPr>
                <w:i/>
              </w:rPr>
            </w:pPr>
            <w:r w:rsidRPr="001736C3">
              <w:rPr>
                <w:i/>
              </w:rPr>
              <w:t xml:space="preserve">Какую организацию посещает Ваш ребенок? </w:t>
            </w:r>
          </w:p>
          <w:p w:rsidR="00D16C64" w:rsidRPr="001736C3" w:rsidRDefault="00D16C64" w:rsidP="00CC0DB8">
            <w:pPr>
              <w:rPr>
                <w:i/>
              </w:rPr>
            </w:pPr>
            <w:r w:rsidRPr="001736C3">
              <w:rPr>
                <w:i/>
              </w:rPr>
              <w:t>_________________________________________________________________________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6" w:type="dxa"/>
            <w:gridSpan w:val="6"/>
          </w:tcPr>
          <w:p w:rsidR="00D16C64" w:rsidRPr="001736C3" w:rsidRDefault="00D16C64" w:rsidP="00CC0DB8">
            <w:pPr>
              <w:numPr>
                <w:ilvl w:val="0"/>
                <w:numId w:val="3"/>
              </w:numPr>
              <w:rPr>
                <w:i/>
              </w:rPr>
            </w:pPr>
            <w:r w:rsidRPr="001736C3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CC0DB8">
            <w:r w:rsidRPr="001736C3">
              <w:t>1.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CC0DB8">
            <w:pPr>
              <w:jc w:val="both"/>
            </w:pPr>
            <w:r w:rsidRPr="001736C3">
              <w:t>Откуда Вы получаете информацию об организации, которую посещает Ваш ребенок?</w:t>
            </w:r>
          </w:p>
          <w:p w:rsidR="00D16C64" w:rsidRPr="001736C3" w:rsidRDefault="00D16C64" w:rsidP="00CC0DB8">
            <w:pPr>
              <w:jc w:val="both"/>
            </w:pPr>
            <w:r w:rsidRPr="001736C3">
              <w:t>(Отметьте пометкой (V) используемые источники информации)</w:t>
            </w:r>
          </w:p>
        </w:tc>
        <w:tc>
          <w:tcPr>
            <w:tcW w:w="3441" w:type="dxa"/>
            <w:gridSpan w:val="3"/>
          </w:tcPr>
          <w:p w:rsidR="00D16C64" w:rsidRPr="001736C3" w:rsidRDefault="00D16C64" w:rsidP="00CC0DB8">
            <w:r w:rsidRPr="001736C3">
              <w:t>Сайт образовательной организации – 2б.</w:t>
            </w:r>
          </w:p>
          <w:p w:rsidR="00D16C64" w:rsidRPr="001736C3" w:rsidRDefault="00D16C64" w:rsidP="00CC0DB8">
            <w:r w:rsidRPr="001736C3">
              <w:t>Родительское собрание – 1,5б.</w:t>
            </w:r>
          </w:p>
          <w:p w:rsidR="00D16C64" w:rsidRPr="001736C3" w:rsidRDefault="00D16C64" w:rsidP="00CC0DB8">
            <w:r w:rsidRPr="001736C3">
              <w:t>Индивидуальные встречи с педагогами -1б.</w:t>
            </w:r>
          </w:p>
          <w:p w:rsidR="00D16C64" w:rsidRPr="001736C3" w:rsidRDefault="00D16C64" w:rsidP="00CC0DB8">
            <w:r w:rsidRPr="001736C3">
              <w:t>Информационный стенд – 0,5б.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CC0DB8">
            <w:r w:rsidRPr="001736C3">
              <w:t>2.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CC0DB8">
            <w:pPr>
              <w:jc w:val="both"/>
            </w:pPr>
            <w:r w:rsidRPr="001736C3">
              <w:t>Удовлетворены ли Вы полнотой информации, размещенной на официальном сайте, о деятельности данной организации?</w:t>
            </w:r>
          </w:p>
        </w:tc>
        <w:tc>
          <w:tcPr>
            <w:tcW w:w="824" w:type="dxa"/>
          </w:tcPr>
          <w:p w:rsidR="00D16C64" w:rsidRPr="001736C3" w:rsidRDefault="00D16C64" w:rsidP="00CC0DB8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CC0DB8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CC0DB8">
            <w:r w:rsidRPr="001736C3">
              <w:t>Нет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CC0DB8">
            <w:r w:rsidRPr="001736C3">
              <w:t>3.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CC0DB8">
            <w:pPr>
              <w:jc w:val="both"/>
            </w:pPr>
            <w:r w:rsidRPr="001736C3">
              <w:t>Удовлетворены ли Вы доступностью взаимодействия с организацией по телефону, электронной почте?</w:t>
            </w:r>
          </w:p>
        </w:tc>
        <w:tc>
          <w:tcPr>
            <w:tcW w:w="824" w:type="dxa"/>
          </w:tcPr>
          <w:p w:rsidR="00D16C64" w:rsidRPr="001736C3" w:rsidRDefault="00D16C64" w:rsidP="00CC0DB8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CC0DB8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CC0DB8">
            <w:r w:rsidRPr="001736C3">
              <w:t>Нет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CC0DB8">
            <w:r w:rsidRPr="001736C3">
              <w:t>4.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CC0DB8">
            <w:pPr>
              <w:jc w:val="both"/>
            </w:pPr>
            <w:r w:rsidRPr="001736C3">
              <w:t>Имеете ли Вы возможность вносить предложения по улучшению работы организации, используя официальный сайт учреждения?</w:t>
            </w:r>
          </w:p>
        </w:tc>
        <w:tc>
          <w:tcPr>
            <w:tcW w:w="2630" w:type="dxa"/>
            <w:gridSpan w:val="2"/>
          </w:tcPr>
          <w:p w:rsidR="00D16C64" w:rsidRPr="001736C3" w:rsidRDefault="00D16C64" w:rsidP="00CC0DB8">
            <w:r w:rsidRPr="001736C3">
              <w:t>Да</w:t>
            </w:r>
          </w:p>
        </w:tc>
        <w:tc>
          <w:tcPr>
            <w:tcW w:w="811" w:type="dxa"/>
          </w:tcPr>
          <w:p w:rsidR="00D16C64" w:rsidRPr="001736C3" w:rsidRDefault="00D16C64" w:rsidP="00CC0DB8">
            <w:r w:rsidRPr="001736C3">
              <w:t>Нет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6" w:type="dxa"/>
            <w:gridSpan w:val="6"/>
          </w:tcPr>
          <w:p w:rsidR="00D16C64" w:rsidRPr="001736C3" w:rsidRDefault="00D16C64" w:rsidP="00CC0DB8">
            <w:pPr>
              <w:rPr>
                <w:b/>
              </w:rPr>
            </w:pPr>
            <w:r w:rsidRPr="001736C3">
              <w:rPr>
                <w:b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CC0DB8">
            <w:r w:rsidRPr="001736C3">
              <w:t>5.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CC0DB8">
            <w:pPr>
              <w:jc w:val="both"/>
            </w:pPr>
            <w:r>
              <w:t>Удовлетворены ли Вы комфортностью условий, созданных в образовательной организации в части наличия зоны ожидания для обучающихся, оборудованной соответствующей мебелью?</w:t>
            </w:r>
          </w:p>
        </w:tc>
        <w:tc>
          <w:tcPr>
            <w:tcW w:w="824" w:type="dxa"/>
          </w:tcPr>
          <w:p w:rsidR="00D16C64" w:rsidRPr="001736C3" w:rsidRDefault="00D16C64" w:rsidP="00CC0DB8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CC0DB8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CC0DB8">
            <w:r w:rsidRPr="001736C3">
              <w:t>Нет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CC0DB8">
            <w:r w:rsidRPr="001736C3">
              <w:t>6.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CC0DB8">
            <w:pPr>
              <w:jc w:val="both"/>
            </w:pPr>
            <w:r>
              <w:t>Удовлетворены ли Вы комфортностью условий, созданных в образовательной организации в части доступности питьевой воды для обучающихся?</w:t>
            </w:r>
          </w:p>
        </w:tc>
        <w:tc>
          <w:tcPr>
            <w:tcW w:w="824" w:type="dxa"/>
          </w:tcPr>
          <w:p w:rsidR="00D16C64" w:rsidRPr="001736C3" w:rsidRDefault="00D16C64" w:rsidP="00CC0DB8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CC0DB8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CC0DB8">
            <w:r w:rsidRPr="001736C3">
              <w:t>Нет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CC0DB8">
            <w:r w:rsidRPr="001736C3">
              <w:t>7.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CC0DB8">
            <w:pPr>
              <w:jc w:val="both"/>
            </w:pPr>
            <w:r>
              <w:t>Удовлетворены ли Вы комфортностью условий, созданных в образовательной организации в части наличия и доступности санитарно-гигиенических помещений для обучающихся?</w:t>
            </w:r>
          </w:p>
        </w:tc>
        <w:tc>
          <w:tcPr>
            <w:tcW w:w="824" w:type="dxa"/>
          </w:tcPr>
          <w:p w:rsidR="00D16C64" w:rsidRPr="001736C3" w:rsidRDefault="00D16C64" w:rsidP="00CC0DB8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CC0DB8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CC0DB8">
            <w:r w:rsidRPr="001736C3">
              <w:t>Нет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6" w:type="dxa"/>
            <w:gridSpan w:val="6"/>
          </w:tcPr>
          <w:p w:rsidR="00D16C64" w:rsidRPr="001736C3" w:rsidRDefault="00D16C64" w:rsidP="00CC0DB8">
            <w:pPr>
              <w:rPr>
                <w:b/>
              </w:rPr>
            </w:pPr>
            <w:r w:rsidRPr="001736C3">
              <w:rPr>
                <w:b/>
              </w:rPr>
              <w:t>III. До</w:t>
            </w:r>
            <w:r>
              <w:rPr>
                <w:b/>
              </w:rPr>
              <w:t>ступность образовательной деятельности для инвалидов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AE10B2">
            <w:r>
              <w:t>8</w:t>
            </w:r>
            <w:r w:rsidRPr="001736C3">
              <w:t>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AE10B2">
            <w:pPr>
              <w:jc w:val="both"/>
            </w:pPr>
            <w:r w:rsidRPr="001736C3">
              <w:t xml:space="preserve">Удовлетворены ли Вы </w:t>
            </w:r>
            <w:r>
              <w:t>условиями доступности помещений и прилегающей территории для инвалидов?</w:t>
            </w:r>
          </w:p>
        </w:tc>
        <w:tc>
          <w:tcPr>
            <w:tcW w:w="824" w:type="dxa"/>
          </w:tcPr>
          <w:p w:rsidR="00D16C64" w:rsidRPr="001736C3" w:rsidRDefault="00D16C64" w:rsidP="00AE10B2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AE10B2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AE10B2">
            <w:r w:rsidRPr="001736C3">
              <w:t>Нет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AE10B2">
            <w:r>
              <w:t>9</w:t>
            </w:r>
            <w:r w:rsidRPr="001736C3">
              <w:t>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AE10B2">
            <w:pPr>
              <w:jc w:val="both"/>
            </w:pPr>
            <w:r w:rsidRPr="001736C3">
              <w:t xml:space="preserve">Удовлетворены ли Вы </w:t>
            </w:r>
            <w:r>
              <w:t>условиями доступности, позволяющими получать образовательные услуги инвалидам?</w:t>
            </w:r>
          </w:p>
        </w:tc>
        <w:tc>
          <w:tcPr>
            <w:tcW w:w="824" w:type="dxa"/>
          </w:tcPr>
          <w:p w:rsidR="00D16C64" w:rsidRPr="001736C3" w:rsidRDefault="00D16C64" w:rsidP="00AE10B2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AE10B2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AE10B2">
            <w:r w:rsidRPr="001736C3">
              <w:t>Нет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AE10B2">
            <w:r>
              <w:t>10</w:t>
            </w:r>
            <w:r w:rsidRPr="001736C3">
              <w:t>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AE10B2">
            <w:pPr>
              <w:jc w:val="both"/>
            </w:pPr>
            <w:r w:rsidRPr="001736C3">
              <w:t>Удовлетворены ли</w:t>
            </w:r>
            <w:r>
              <w:t xml:space="preserve"> Вы доступностью образовательных услуг для инвалидов</w:t>
            </w:r>
            <w:r w:rsidRPr="001736C3">
              <w:t>?</w:t>
            </w:r>
          </w:p>
        </w:tc>
        <w:tc>
          <w:tcPr>
            <w:tcW w:w="824" w:type="dxa"/>
          </w:tcPr>
          <w:p w:rsidR="00D16C64" w:rsidRPr="001736C3" w:rsidRDefault="00D16C64" w:rsidP="00AE10B2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AE10B2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AE10B2">
            <w:r w:rsidRPr="001736C3">
              <w:t>Нет</w:t>
            </w:r>
          </w:p>
        </w:tc>
      </w:tr>
      <w:tr w:rsidR="00D16C64" w:rsidRPr="001736C3" w:rsidTr="00054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6" w:type="dxa"/>
            <w:gridSpan w:val="6"/>
          </w:tcPr>
          <w:p w:rsidR="00D16C64" w:rsidRPr="001736C3" w:rsidRDefault="00D16C64" w:rsidP="003338FA">
            <w:r>
              <w:rPr>
                <w:b/>
              </w:rPr>
              <w:t>I</w:t>
            </w:r>
            <w:r>
              <w:rPr>
                <w:b/>
                <w:lang w:val="en-US"/>
              </w:rPr>
              <w:t>V</w:t>
            </w:r>
            <w:r w:rsidRPr="001736C3">
              <w:rPr>
                <w:b/>
              </w:rPr>
              <w:t>. Доброжелательность, вежливость, компетентность работников организации</w:t>
            </w:r>
          </w:p>
        </w:tc>
      </w:tr>
      <w:tr w:rsidR="00D16C64" w:rsidRPr="001736C3" w:rsidTr="00AE10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AE10B2">
            <w:r>
              <w:rPr>
                <w:lang w:val="en-US"/>
              </w:rPr>
              <w:t>11</w:t>
            </w:r>
            <w:r w:rsidRPr="001736C3">
              <w:t>.</w:t>
            </w:r>
          </w:p>
        </w:tc>
        <w:tc>
          <w:tcPr>
            <w:tcW w:w="5847" w:type="dxa"/>
            <w:gridSpan w:val="2"/>
          </w:tcPr>
          <w:p w:rsidR="00D16C64" w:rsidRPr="006A509C" w:rsidRDefault="00D16C64" w:rsidP="00AE10B2">
            <w:pPr>
              <w:jc w:val="both"/>
            </w:pPr>
            <w:r w:rsidRPr="001736C3">
              <w:t>Удовлетворены ли Вы доброжелательностью и вежливостью работников организации</w:t>
            </w:r>
            <w:r>
              <w:t>, обеспечивающих первичный контакт и информирование получателя образовательной услуги при непосредственном обращении в организацию (администрация, секретариат, технический персонал и пр.)?</w:t>
            </w:r>
          </w:p>
        </w:tc>
        <w:tc>
          <w:tcPr>
            <w:tcW w:w="824" w:type="dxa"/>
          </w:tcPr>
          <w:p w:rsidR="00D16C64" w:rsidRPr="001736C3" w:rsidRDefault="00D16C64" w:rsidP="00AE10B2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AE10B2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AE10B2">
            <w:r w:rsidRPr="001736C3">
              <w:t>Нет</w:t>
            </w:r>
          </w:p>
        </w:tc>
      </w:tr>
      <w:tr w:rsidR="00D16C64" w:rsidRPr="001736C3" w:rsidTr="00AE10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AE10B2">
            <w:r>
              <w:t>1</w:t>
            </w:r>
            <w:r w:rsidRPr="006A509C">
              <w:t>2</w:t>
            </w:r>
            <w:r w:rsidRPr="001736C3">
              <w:t>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AE10B2">
            <w:pPr>
              <w:jc w:val="both"/>
            </w:pPr>
            <w:r w:rsidRPr="001736C3">
              <w:t>Удовлетворены ли Вы доброжелательностью и вежливостью работников организации</w:t>
            </w:r>
            <w:r>
              <w:t>, обеспечивающих непосредственное оказание образовательной услуги при обращении в организацию (учителя, воспитатели, инструкторы, педагоги дополнительного образования, логопеды, психологи и пр.?</w:t>
            </w:r>
          </w:p>
        </w:tc>
        <w:tc>
          <w:tcPr>
            <w:tcW w:w="824" w:type="dxa"/>
          </w:tcPr>
          <w:p w:rsidR="00D16C64" w:rsidRPr="001736C3" w:rsidRDefault="00D16C64" w:rsidP="00AE10B2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AE10B2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AE10B2">
            <w:r w:rsidRPr="001736C3">
              <w:t>Нет</w:t>
            </w:r>
          </w:p>
        </w:tc>
      </w:tr>
      <w:tr w:rsidR="00D16C64" w:rsidRPr="001736C3" w:rsidTr="006A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AE10B2">
            <w:r>
              <w:t>13</w:t>
            </w:r>
            <w:r w:rsidRPr="001736C3">
              <w:t>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AE10B2">
            <w:pPr>
              <w:jc w:val="both"/>
            </w:pPr>
            <w:r w:rsidRPr="001736C3">
              <w:t xml:space="preserve">Удовлетворены ли Вы </w:t>
            </w:r>
            <w:r>
              <w:t>доброжелательностью и вежливостью работников организации, при использовании дистанционных форм взаимодействия?</w:t>
            </w:r>
          </w:p>
        </w:tc>
        <w:tc>
          <w:tcPr>
            <w:tcW w:w="824" w:type="dxa"/>
          </w:tcPr>
          <w:p w:rsidR="00D16C64" w:rsidRPr="001736C3" w:rsidRDefault="00D16C64" w:rsidP="00AE10B2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AE10B2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AE10B2">
            <w:r w:rsidRPr="001736C3">
              <w:t>Нет</w:t>
            </w:r>
          </w:p>
        </w:tc>
      </w:tr>
      <w:tr w:rsidR="00D16C64" w:rsidRPr="001736C3" w:rsidTr="006712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6" w:type="dxa"/>
            <w:gridSpan w:val="6"/>
          </w:tcPr>
          <w:p w:rsidR="00D16C64" w:rsidRPr="001736C3" w:rsidRDefault="00D16C64" w:rsidP="00AE10B2">
            <w:r w:rsidRPr="001736C3">
              <w:rPr>
                <w:b/>
              </w:rPr>
              <w:t>I</w:t>
            </w:r>
            <w:r w:rsidRPr="001736C3">
              <w:rPr>
                <w:b/>
                <w:lang w:val="en-US"/>
              </w:rPr>
              <w:t>V</w:t>
            </w:r>
            <w:r w:rsidRPr="001736C3">
              <w:rPr>
                <w:b/>
              </w:rPr>
              <w:t>. Удовлетворенность</w:t>
            </w:r>
            <w:r>
              <w:rPr>
                <w:b/>
              </w:rPr>
              <w:t xml:space="preserve"> условиями осуществления</w:t>
            </w:r>
            <w:r w:rsidRPr="001736C3">
              <w:rPr>
                <w:b/>
              </w:rPr>
              <w:t xml:space="preserve"> образовательной деятельности организации</w:t>
            </w:r>
          </w:p>
        </w:tc>
      </w:tr>
      <w:tr w:rsidR="00D16C64" w:rsidRPr="001736C3" w:rsidTr="003338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AE10B2">
            <w:r>
              <w:t>14</w:t>
            </w:r>
            <w:r w:rsidRPr="001736C3">
              <w:t>.</w:t>
            </w:r>
          </w:p>
        </w:tc>
        <w:tc>
          <w:tcPr>
            <w:tcW w:w="5847" w:type="dxa"/>
            <w:gridSpan w:val="2"/>
          </w:tcPr>
          <w:p w:rsidR="00D16C64" w:rsidRPr="006A509C" w:rsidRDefault="00D16C64" w:rsidP="00AE10B2">
            <w:pPr>
              <w:jc w:val="both"/>
            </w:pPr>
            <w:r>
              <w:t>Готовы ли Вы рекомендовать организацию родственникам и знакомым (могли бы ее рекомендовать, если бы бала возможность выбора организации)?</w:t>
            </w:r>
          </w:p>
        </w:tc>
        <w:tc>
          <w:tcPr>
            <w:tcW w:w="824" w:type="dxa"/>
          </w:tcPr>
          <w:p w:rsidR="00D16C64" w:rsidRPr="001736C3" w:rsidRDefault="00D16C64" w:rsidP="00AE10B2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AE10B2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AE10B2">
            <w:r w:rsidRPr="001736C3">
              <w:t>Нет</w:t>
            </w:r>
          </w:p>
        </w:tc>
      </w:tr>
      <w:tr w:rsidR="00D16C64" w:rsidRPr="001736C3" w:rsidTr="003338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AE10B2">
            <w:r>
              <w:t>15</w:t>
            </w:r>
            <w:r w:rsidRPr="001736C3">
              <w:t>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AE10B2">
            <w:pPr>
              <w:jc w:val="both"/>
            </w:pPr>
            <w:r w:rsidRPr="001736C3">
              <w:t xml:space="preserve">Удовлетворены ли Вы </w:t>
            </w:r>
            <w:r>
              <w:t>графиком работы организации?</w:t>
            </w:r>
          </w:p>
        </w:tc>
        <w:tc>
          <w:tcPr>
            <w:tcW w:w="824" w:type="dxa"/>
          </w:tcPr>
          <w:p w:rsidR="00D16C64" w:rsidRPr="001736C3" w:rsidRDefault="00D16C64" w:rsidP="00AE10B2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AE10B2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AE10B2">
            <w:r w:rsidRPr="001736C3">
              <w:t>Нет</w:t>
            </w:r>
          </w:p>
        </w:tc>
      </w:tr>
      <w:tr w:rsidR="00D16C64" w:rsidRPr="001736C3" w:rsidTr="003338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D16C64" w:rsidRPr="001736C3" w:rsidRDefault="00D16C64" w:rsidP="00AE10B2">
            <w:r w:rsidRPr="006A509C">
              <w:t>1</w:t>
            </w:r>
            <w:r>
              <w:t>6</w:t>
            </w:r>
            <w:r w:rsidRPr="001736C3">
              <w:t>.</w:t>
            </w:r>
          </w:p>
        </w:tc>
        <w:tc>
          <w:tcPr>
            <w:tcW w:w="5847" w:type="dxa"/>
            <w:gridSpan w:val="2"/>
          </w:tcPr>
          <w:p w:rsidR="00D16C64" w:rsidRPr="001736C3" w:rsidRDefault="00D16C64" w:rsidP="00AE10B2">
            <w:pPr>
              <w:jc w:val="both"/>
            </w:pPr>
            <w:r w:rsidRPr="001736C3">
              <w:t xml:space="preserve">Удовлетворены ли Вы </w:t>
            </w:r>
            <w:r>
              <w:t>в целом условиями оказания образовательных услуг в организации?</w:t>
            </w:r>
          </w:p>
        </w:tc>
        <w:tc>
          <w:tcPr>
            <w:tcW w:w="824" w:type="dxa"/>
          </w:tcPr>
          <w:p w:rsidR="00D16C64" w:rsidRPr="001736C3" w:rsidRDefault="00D16C64" w:rsidP="00AE10B2">
            <w:r w:rsidRPr="001736C3">
              <w:t>Да</w:t>
            </w:r>
          </w:p>
        </w:tc>
        <w:tc>
          <w:tcPr>
            <w:tcW w:w="1806" w:type="dxa"/>
          </w:tcPr>
          <w:p w:rsidR="00D16C64" w:rsidRPr="001736C3" w:rsidRDefault="00D16C64" w:rsidP="00AE10B2">
            <w:r w:rsidRPr="001736C3">
              <w:t>Не полностью</w:t>
            </w:r>
          </w:p>
        </w:tc>
        <w:tc>
          <w:tcPr>
            <w:tcW w:w="811" w:type="dxa"/>
          </w:tcPr>
          <w:p w:rsidR="00D16C64" w:rsidRPr="001736C3" w:rsidRDefault="00D16C64" w:rsidP="00AE10B2">
            <w:r w:rsidRPr="001736C3">
              <w:t>Нет</w:t>
            </w:r>
          </w:p>
        </w:tc>
      </w:tr>
    </w:tbl>
    <w:p w:rsidR="00D16C64" w:rsidRDefault="00D16C64" w:rsidP="003338FA">
      <w:pPr>
        <w:rPr>
          <w:color w:val="000000"/>
          <w:sz w:val="28"/>
          <w:szCs w:val="28"/>
          <w:lang w:eastAsia="en-US"/>
        </w:rPr>
        <w:sectPr w:rsidR="00D16C64" w:rsidSect="00BA7238">
          <w:pgSz w:w="11906" w:h="16838"/>
          <w:pgMar w:top="1134" w:right="567" w:bottom="1134" w:left="1531" w:header="709" w:footer="709" w:gutter="0"/>
          <w:cols w:space="708"/>
          <w:docGrid w:linePitch="360"/>
        </w:sectPr>
      </w:pPr>
    </w:p>
    <w:p w:rsidR="00D16C64" w:rsidRPr="00972280" w:rsidRDefault="00D16C64" w:rsidP="003338FA">
      <w:pPr>
        <w:pStyle w:val="50"/>
        <w:shd w:val="clear" w:color="auto" w:fill="auto"/>
        <w:spacing w:before="0" w:after="0" w:line="240" w:lineRule="auto"/>
        <w:ind w:right="20"/>
        <w:jc w:val="left"/>
      </w:pPr>
    </w:p>
    <w:sectPr w:rsidR="00D16C64" w:rsidRPr="00972280" w:rsidSect="00BA7238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kovaya Compres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1EB"/>
    <w:multiLevelType w:val="hybridMultilevel"/>
    <w:tmpl w:val="9BACB140"/>
    <w:lvl w:ilvl="0" w:tplc="BA5E2B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14C4760"/>
    <w:multiLevelType w:val="multilevel"/>
    <w:tmpl w:val="F768FB5C"/>
    <w:lvl w:ilvl="0">
      <w:start w:val="1"/>
      <w:numFmt w:val="bullet"/>
      <w:lvlText w:val="⃞"/>
      <w:lvlJc w:val="left"/>
      <w:pPr>
        <w:ind w:left="720" w:hanging="360"/>
      </w:pPr>
      <w:rPr>
        <w:rFonts w:ascii="Arial Unicode MS" w:eastAsia="Times New Roman" w:hAnsi="Arial Unicode MS" w:hint="eastAsia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655A7"/>
    <w:multiLevelType w:val="multilevel"/>
    <w:tmpl w:val="F768FB5C"/>
    <w:lvl w:ilvl="0">
      <w:start w:val="1"/>
      <w:numFmt w:val="bullet"/>
      <w:lvlText w:val="⃞"/>
      <w:lvlJc w:val="left"/>
      <w:pPr>
        <w:ind w:left="720" w:hanging="360"/>
      </w:pPr>
      <w:rPr>
        <w:rFonts w:ascii="Arial Unicode MS" w:eastAsia="Times New Roman" w:hAnsi="Arial Unicode MS" w:hint="eastAsia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4085"/>
    <w:multiLevelType w:val="hybridMultilevel"/>
    <w:tmpl w:val="BF8AA082"/>
    <w:lvl w:ilvl="0" w:tplc="436CD2F6">
      <w:start w:val="1"/>
      <w:numFmt w:val="bullet"/>
      <w:lvlText w:val="⃞"/>
      <w:lvlJc w:val="left"/>
      <w:pPr>
        <w:tabs>
          <w:tab w:val="num" w:pos="0"/>
        </w:tabs>
        <w:ind w:left="720" w:hanging="360"/>
      </w:pPr>
      <w:rPr>
        <w:rFonts w:ascii="Arial Unicode MS" w:eastAsia="Times New Roman" w:hAnsi="Arial Unicode M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40E0C"/>
    <w:multiLevelType w:val="multilevel"/>
    <w:tmpl w:val="F768FB5C"/>
    <w:lvl w:ilvl="0">
      <w:start w:val="1"/>
      <w:numFmt w:val="bullet"/>
      <w:lvlText w:val="⃞"/>
      <w:lvlJc w:val="left"/>
      <w:pPr>
        <w:ind w:left="720" w:hanging="360"/>
      </w:pPr>
      <w:rPr>
        <w:rFonts w:ascii="Arial Unicode MS" w:eastAsia="Times New Roman" w:hAnsi="Arial Unicode MS" w:hint="eastAsia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314C5"/>
    <w:multiLevelType w:val="hybridMultilevel"/>
    <w:tmpl w:val="05B2C490"/>
    <w:lvl w:ilvl="0" w:tplc="436CD2F6">
      <w:start w:val="1"/>
      <w:numFmt w:val="bullet"/>
      <w:lvlText w:val="⃞"/>
      <w:lvlJc w:val="left"/>
      <w:pPr>
        <w:tabs>
          <w:tab w:val="num" w:pos="0"/>
        </w:tabs>
        <w:ind w:left="720" w:hanging="360"/>
      </w:pPr>
      <w:rPr>
        <w:rFonts w:ascii="Arial Unicode MS" w:eastAsia="Times New Roman" w:hAnsi="Arial Unicode M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27C69"/>
    <w:multiLevelType w:val="hybridMultilevel"/>
    <w:tmpl w:val="12686E00"/>
    <w:lvl w:ilvl="0" w:tplc="436CD2F6">
      <w:start w:val="1"/>
      <w:numFmt w:val="bullet"/>
      <w:lvlText w:val="⃞"/>
      <w:lvlJc w:val="left"/>
      <w:pPr>
        <w:tabs>
          <w:tab w:val="num" w:pos="0"/>
        </w:tabs>
        <w:ind w:left="720" w:hanging="360"/>
      </w:pPr>
      <w:rPr>
        <w:rFonts w:ascii="Arial Unicode MS" w:eastAsia="Times New Roman" w:hAnsi="Arial Unicode M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16271"/>
    <w:multiLevelType w:val="multilevel"/>
    <w:tmpl w:val="F768FB5C"/>
    <w:lvl w:ilvl="0">
      <w:start w:val="1"/>
      <w:numFmt w:val="bullet"/>
      <w:lvlText w:val="⃞"/>
      <w:lvlJc w:val="left"/>
      <w:pPr>
        <w:ind w:left="720" w:hanging="360"/>
      </w:pPr>
      <w:rPr>
        <w:rFonts w:ascii="Arial Unicode MS" w:eastAsia="Times New Roman" w:hAnsi="Arial Unicode MS" w:hint="eastAsia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022BC"/>
    <w:multiLevelType w:val="hybridMultilevel"/>
    <w:tmpl w:val="F768FB5C"/>
    <w:lvl w:ilvl="0" w:tplc="A700272E">
      <w:start w:val="1"/>
      <w:numFmt w:val="bullet"/>
      <w:lvlText w:val="⃞"/>
      <w:lvlJc w:val="left"/>
      <w:pPr>
        <w:ind w:left="720" w:hanging="360"/>
      </w:pPr>
      <w:rPr>
        <w:rFonts w:ascii="Arial Unicode MS" w:eastAsia="Times New Roman" w:hAnsi="Arial Unicode MS" w:hint="eastAsia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71ABE"/>
    <w:multiLevelType w:val="hybridMultilevel"/>
    <w:tmpl w:val="73B09EDE"/>
    <w:lvl w:ilvl="0" w:tplc="436CD2F6">
      <w:start w:val="1"/>
      <w:numFmt w:val="bullet"/>
      <w:lvlText w:val="⃞"/>
      <w:lvlJc w:val="left"/>
      <w:pPr>
        <w:tabs>
          <w:tab w:val="num" w:pos="0"/>
        </w:tabs>
        <w:ind w:left="720" w:hanging="360"/>
      </w:pPr>
      <w:rPr>
        <w:rFonts w:ascii="Arial Unicode MS" w:eastAsia="Times New Roman" w:hAnsi="Arial Unicode M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5708F"/>
    <w:multiLevelType w:val="hybridMultilevel"/>
    <w:tmpl w:val="17C2F572"/>
    <w:lvl w:ilvl="0" w:tplc="436CD2F6">
      <w:start w:val="1"/>
      <w:numFmt w:val="bullet"/>
      <w:lvlText w:val="⃞"/>
      <w:lvlJc w:val="left"/>
      <w:pPr>
        <w:tabs>
          <w:tab w:val="num" w:pos="0"/>
        </w:tabs>
        <w:ind w:left="720" w:hanging="360"/>
      </w:pPr>
      <w:rPr>
        <w:rFonts w:ascii="Arial Unicode MS" w:eastAsia="Times New Roman" w:hAnsi="Arial Unicode MS" w:hint="default"/>
        <w:sz w:val="36"/>
      </w:rPr>
    </w:lvl>
    <w:lvl w:ilvl="1" w:tplc="D20CB33A">
      <w:start w:val="1"/>
      <w:numFmt w:val="bullet"/>
      <w:lvlText w:val="⃞"/>
      <w:lvlJc w:val="left"/>
      <w:pPr>
        <w:tabs>
          <w:tab w:val="num" w:pos="720"/>
        </w:tabs>
        <w:ind w:left="1440" w:hanging="360"/>
      </w:pPr>
      <w:rPr>
        <w:rFonts w:ascii="Arial Unicode MS" w:eastAsia="Times New Roman" w:hAnsi="Arial Unicode MS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D591F"/>
    <w:multiLevelType w:val="multilevel"/>
    <w:tmpl w:val="F768FB5C"/>
    <w:lvl w:ilvl="0">
      <w:start w:val="1"/>
      <w:numFmt w:val="bullet"/>
      <w:lvlText w:val="⃞"/>
      <w:lvlJc w:val="left"/>
      <w:pPr>
        <w:ind w:left="720" w:hanging="360"/>
      </w:pPr>
      <w:rPr>
        <w:rFonts w:ascii="Arial Unicode MS" w:eastAsia="Times New Roman" w:hAnsi="Arial Unicode MS" w:hint="eastAsia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C54FC"/>
    <w:multiLevelType w:val="multilevel"/>
    <w:tmpl w:val="73B09EDE"/>
    <w:lvl w:ilvl="0">
      <w:start w:val="1"/>
      <w:numFmt w:val="bullet"/>
      <w:lvlText w:val="⃞"/>
      <w:lvlJc w:val="left"/>
      <w:pPr>
        <w:tabs>
          <w:tab w:val="num" w:pos="0"/>
        </w:tabs>
        <w:ind w:left="720" w:hanging="360"/>
      </w:pPr>
      <w:rPr>
        <w:rFonts w:ascii="Arial Unicode MS" w:eastAsia="Times New Roman" w:hAnsi="Arial Unicode MS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C22C1"/>
    <w:multiLevelType w:val="multilevel"/>
    <w:tmpl w:val="73B09EDE"/>
    <w:lvl w:ilvl="0">
      <w:start w:val="1"/>
      <w:numFmt w:val="bullet"/>
      <w:lvlText w:val="⃞"/>
      <w:lvlJc w:val="left"/>
      <w:pPr>
        <w:tabs>
          <w:tab w:val="num" w:pos="0"/>
        </w:tabs>
        <w:ind w:left="720" w:hanging="360"/>
      </w:pPr>
      <w:rPr>
        <w:rFonts w:ascii="Arial Unicode MS" w:eastAsia="Times New Roman" w:hAnsi="Arial Unicode MS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61FBF"/>
    <w:multiLevelType w:val="hybridMultilevel"/>
    <w:tmpl w:val="41D05408"/>
    <w:lvl w:ilvl="0" w:tplc="436CD2F6">
      <w:start w:val="1"/>
      <w:numFmt w:val="bullet"/>
      <w:lvlText w:val="⃞"/>
      <w:lvlJc w:val="left"/>
      <w:pPr>
        <w:tabs>
          <w:tab w:val="num" w:pos="-360"/>
        </w:tabs>
        <w:ind w:left="360" w:hanging="360"/>
      </w:pPr>
      <w:rPr>
        <w:rFonts w:ascii="Arial Unicode MS" w:eastAsia="Times New Roman" w:hAnsi="Arial Unicode M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0668BE"/>
    <w:multiLevelType w:val="multilevel"/>
    <w:tmpl w:val="73B09EDE"/>
    <w:lvl w:ilvl="0">
      <w:start w:val="1"/>
      <w:numFmt w:val="bullet"/>
      <w:lvlText w:val="⃞"/>
      <w:lvlJc w:val="left"/>
      <w:pPr>
        <w:tabs>
          <w:tab w:val="num" w:pos="0"/>
        </w:tabs>
        <w:ind w:left="720" w:hanging="360"/>
      </w:pPr>
      <w:rPr>
        <w:rFonts w:ascii="Arial Unicode MS" w:eastAsia="Times New Roman" w:hAnsi="Arial Unicode MS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759AA"/>
    <w:multiLevelType w:val="multilevel"/>
    <w:tmpl w:val="F768FB5C"/>
    <w:lvl w:ilvl="0">
      <w:start w:val="1"/>
      <w:numFmt w:val="bullet"/>
      <w:lvlText w:val="⃞"/>
      <w:lvlJc w:val="left"/>
      <w:pPr>
        <w:ind w:left="720" w:hanging="360"/>
      </w:pPr>
      <w:rPr>
        <w:rFonts w:ascii="Arial Unicode MS" w:eastAsia="Times New Roman" w:hAnsi="Arial Unicode MS" w:hint="eastAsia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D79E6"/>
    <w:multiLevelType w:val="hybridMultilevel"/>
    <w:tmpl w:val="8D92BB78"/>
    <w:lvl w:ilvl="0" w:tplc="37620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6F3510"/>
    <w:multiLevelType w:val="multilevel"/>
    <w:tmpl w:val="BF8AA082"/>
    <w:lvl w:ilvl="0">
      <w:start w:val="1"/>
      <w:numFmt w:val="bullet"/>
      <w:lvlText w:val="⃞"/>
      <w:lvlJc w:val="left"/>
      <w:pPr>
        <w:tabs>
          <w:tab w:val="num" w:pos="0"/>
        </w:tabs>
        <w:ind w:left="720" w:hanging="360"/>
      </w:pPr>
      <w:rPr>
        <w:rFonts w:ascii="Arial Unicode MS" w:eastAsia="Times New Roman" w:hAnsi="Arial Unicode MS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03ECB"/>
    <w:multiLevelType w:val="multilevel"/>
    <w:tmpl w:val="BF8AA082"/>
    <w:lvl w:ilvl="0">
      <w:start w:val="1"/>
      <w:numFmt w:val="bullet"/>
      <w:lvlText w:val="⃞"/>
      <w:lvlJc w:val="left"/>
      <w:pPr>
        <w:tabs>
          <w:tab w:val="num" w:pos="0"/>
        </w:tabs>
        <w:ind w:left="720" w:hanging="360"/>
      </w:pPr>
      <w:rPr>
        <w:rFonts w:ascii="Arial Unicode MS" w:eastAsia="Times New Roman" w:hAnsi="Arial Unicode MS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  <w:num w:numId="14">
    <w:abstractNumId w:val="1"/>
  </w:num>
  <w:num w:numId="15">
    <w:abstractNumId w:val="14"/>
  </w:num>
  <w:num w:numId="16">
    <w:abstractNumId w:val="19"/>
  </w:num>
  <w:num w:numId="17">
    <w:abstractNumId w:val="18"/>
  </w:num>
  <w:num w:numId="18">
    <w:abstractNumId w:val="12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B2B"/>
    <w:rsid w:val="00032E56"/>
    <w:rsid w:val="00032E75"/>
    <w:rsid w:val="00042F61"/>
    <w:rsid w:val="00054259"/>
    <w:rsid w:val="0007697B"/>
    <w:rsid w:val="000A1B2B"/>
    <w:rsid w:val="00107F9B"/>
    <w:rsid w:val="001736C3"/>
    <w:rsid w:val="001B6B80"/>
    <w:rsid w:val="001C0DBE"/>
    <w:rsid w:val="001C4658"/>
    <w:rsid w:val="001E52D0"/>
    <w:rsid w:val="002135CD"/>
    <w:rsid w:val="00270D7C"/>
    <w:rsid w:val="002C0F6F"/>
    <w:rsid w:val="003338FA"/>
    <w:rsid w:val="00346C84"/>
    <w:rsid w:val="003864CD"/>
    <w:rsid w:val="003B13EE"/>
    <w:rsid w:val="003D2A37"/>
    <w:rsid w:val="004365B6"/>
    <w:rsid w:val="00482ECF"/>
    <w:rsid w:val="00496E3D"/>
    <w:rsid w:val="004D0A7D"/>
    <w:rsid w:val="00521931"/>
    <w:rsid w:val="005B1164"/>
    <w:rsid w:val="005C78BA"/>
    <w:rsid w:val="00625A84"/>
    <w:rsid w:val="006346A9"/>
    <w:rsid w:val="0067122F"/>
    <w:rsid w:val="00691E77"/>
    <w:rsid w:val="006A509C"/>
    <w:rsid w:val="006F73E3"/>
    <w:rsid w:val="00704A59"/>
    <w:rsid w:val="00724437"/>
    <w:rsid w:val="0074135E"/>
    <w:rsid w:val="0074737D"/>
    <w:rsid w:val="00784831"/>
    <w:rsid w:val="007947EA"/>
    <w:rsid w:val="007C62F0"/>
    <w:rsid w:val="007D7E9B"/>
    <w:rsid w:val="007E3AFD"/>
    <w:rsid w:val="007F4D3A"/>
    <w:rsid w:val="008026D5"/>
    <w:rsid w:val="00873939"/>
    <w:rsid w:val="0089195A"/>
    <w:rsid w:val="008A622B"/>
    <w:rsid w:val="008D22BF"/>
    <w:rsid w:val="0092748D"/>
    <w:rsid w:val="0094559D"/>
    <w:rsid w:val="00967BA7"/>
    <w:rsid w:val="00972280"/>
    <w:rsid w:val="009D068B"/>
    <w:rsid w:val="009D7EEB"/>
    <w:rsid w:val="00A40C79"/>
    <w:rsid w:val="00A603D0"/>
    <w:rsid w:val="00A63B2F"/>
    <w:rsid w:val="00A71B81"/>
    <w:rsid w:val="00AD5DAB"/>
    <w:rsid w:val="00AE10B2"/>
    <w:rsid w:val="00B30B0A"/>
    <w:rsid w:val="00B5178F"/>
    <w:rsid w:val="00BA7238"/>
    <w:rsid w:val="00BA7359"/>
    <w:rsid w:val="00BC6610"/>
    <w:rsid w:val="00C3410A"/>
    <w:rsid w:val="00C4382E"/>
    <w:rsid w:val="00C455A8"/>
    <w:rsid w:val="00C469A5"/>
    <w:rsid w:val="00CC0DB8"/>
    <w:rsid w:val="00CE7EFE"/>
    <w:rsid w:val="00D16C64"/>
    <w:rsid w:val="00DD199A"/>
    <w:rsid w:val="00E26C64"/>
    <w:rsid w:val="00E73F27"/>
    <w:rsid w:val="00EB420A"/>
    <w:rsid w:val="00F41139"/>
    <w:rsid w:val="00F564D3"/>
    <w:rsid w:val="00FA291D"/>
    <w:rsid w:val="00FC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2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1B2B"/>
    <w:pPr>
      <w:keepNext/>
      <w:spacing w:before="120"/>
      <w:jc w:val="center"/>
      <w:outlineLvl w:val="1"/>
    </w:pPr>
    <w:rPr>
      <w:rFonts w:ascii="Bruskovaya Compressed" w:hAnsi="Bruskovaya Compressed"/>
      <w:spacing w:val="-20"/>
      <w:sz w:val="4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1B2B"/>
    <w:pPr>
      <w:keepNext/>
      <w:jc w:val="center"/>
      <w:outlineLvl w:val="7"/>
    </w:pPr>
    <w:rPr>
      <w:spacing w:val="-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A1B2B"/>
    <w:rPr>
      <w:rFonts w:ascii="Bruskovaya Compressed" w:hAnsi="Bruskovaya Compressed" w:cs="Times New Roman"/>
      <w:spacing w:val="-20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1B2B"/>
    <w:rPr>
      <w:rFonts w:ascii="Times New Roman" w:hAnsi="Times New Roman" w:cs="Times New Roman"/>
      <w:spacing w:val="-2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A1B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7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3E3"/>
    <w:rPr>
      <w:rFonts w:ascii="Segoe U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uiPriority w:val="99"/>
    <w:qFormat/>
    <w:rsid w:val="00BA723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A723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semiHidden/>
    <w:rsid w:val="00F564D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91E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482E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82EC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82ECF"/>
    <w:pPr>
      <w:suppressAutoHyphens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BA735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C62F0"/>
    <w:pPr>
      <w:ind w:left="720"/>
      <w:contextualSpacing/>
    </w:pPr>
  </w:style>
  <w:style w:type="character" w:customStyle="1" w:styleId="5">
    <w:name w:val="Основной текст (5)_"/>
    <w:basedOn w:val="DefaultParagraphFont"/>
    <w:link w:val="50"/>
    <w:uiPriority w:val="99"/>
    <w:locked/>
    <w:rsid w:val="002135CD"/>
    <w:rPr>
      <w:rFonts w:ascii="Times New Roman" w:hAnsi="Times New Roman" w:cs="Times New Roman"/>
      <w:b/>
      <w:bCs/>
      <w:spacing w:val="4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2135CD"/>
    <w:pPr>
      <w:widowControl w:val="0"/>
      <w:shd w:val="clear" w:color="auto" w:fill="FFFFFF"/>
      <w:spacing w:before="780" w:after="60" w:line="240" w:lineRule="atLeast"/>
      <w:jc w:val="center"/>
    </w:pPr>
    <w:rPr>
      <w:b/>
      <w:bCs/>
      <w:spacing w:val="4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135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Normal"/>
    <w:uiPriority w:val="99"/>
    <w:rsid w:val="002135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347</TotalTime>
  <Pages>3</Pages>
  <Words>636</Words>
  <Characters>3627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Катараева Е.И.</dc:creator>
  <cp:keywords/>
  <dc:description/>
  <cp:lastModifiedBy>user</cp:lastModifiedBy>
  <cp:revision>13</cp:revision>
  <cp:lastPrinted>2019-02-19T09:10:00Z</cp:lastPrinted>
  <dcterms:created xsi:type="dcterms:W3CDTF">2018-11-14T11:15:00Z</dcterms:created>
  <dcterms:modified xsi:type="dcterms:W3CDTF">2019-07-02T05:48:00Z</dcterms:modified>
</cp:coreProperties>
</file>